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63491" w14:textId="77777777" w:rsidR="005A23D9" w:rsidRPr="001E56DB" w:rsidRDefault="005A23D9">
      <w:pPr>
        <w:rPr>
          <w:rFonts w:cs="Arial"/>
        </w:rPr>
        <w:sectPr w:rsidR="005A23D9" w:rsidRPr="001E56DB" w:rsidSect="004E5CEC">
          <w:headerReference w:type="default" r:id="rId11"/>
          <w:footerReference w:type="default" r:id="rId12"/>
          <w:headerReference w:type="first" r:id="rId13"/>
          <w:footerReference w:type="first" r:id="rId14"/>
          <w:pgSz w:w="11907" w:h="16840" w:code="9"/>
          <w:pgMar w:top="851" w:right="794" w:bottom="1474" w:left="924" w:header="0" w:footer="567" w:gutter="0"/>
          <w:cols w:space="720"/>
          <w:titlePg/>
          <w:docGrid w:linePitch="299"/>
        </w:sectPr>
      </w:pPr>
      <w:bookmarkStart w:id="0" w:name="_GoBack"/>
      <w:bookmarkEnd w:id="0"/>
    </w:p>
    <w:p w14:paraId="72DB91B0" w14:textId="77777777" w:rsidR="00432942" w:rsidRPr="004E5CEC" w:rsidRDefault="00432942">
      <w:pPr>
        <w:rPr>
          <w:rFonts w:cs="Arial"/>
          <w:b/>
          <w:sz w:val="24"/>
          <w:szCs w:val="24"/>
          <w:lang w:val="en-GB"/>
        </w:rPr>
      </w:pPr>
    </w:p>
    <w:p w14:paraId="6C71063E" w14:textId="77777777" w:rsidR="004E5CEC" w:rsidRPr="004E5CEC" w:rsidRDefault="004E5CEC">
      <w:pPr>
        <w:rPr>
          <w:rFonts w:cs="Arial"/>
          <w:b/>
          <w:sz w:val="24"/>
          <w:szCs w:val="24"/>
          <w:lang w:val="en-GB"/>
        </w:rPr>
      </w:pPr>
    </w:p>
    <w:p w14:paraId="47097BB9" w14:textId="77E24FBC" w:rsidR="004E5CEC" w:rsidRPr="004E5CEC" w:rsidRDefault="004E5CEC" w:rsidP="004E5CEC">
      <w:pPr>
        <w:spacing w:before="240" w:after="60"/>
        <w:ind w:left="0"/>
        <w:jc w:val="center"/>
        <w:outlineLvl w:val="0"/>
        <w:rPr>
          <w:rFonts w:cs="Arial"/>
          <w:b/>
          <w:bCs/>
          <w:spacing w:val="0"/>
          <w:kern w:val="28"/>
          <w:sz w:val="32"/>
          <w:szCs w:val="32"/>
        </w:rPr>
      </w:pPr>
      <w:r w:rsidRPr="004E5CEC">
        <w:rPr>
          <w:rFonts w:cs="Arial"/>
          <w:b/>
          <w:bCs/>
          <w:spacing w:val="0"/>
          <w:kern w:val="28"/>
          <w:sz w:val="52"/>
          <w:szCs w:val="32"/>
        </w:rPr>
        <w:t xml:space="preserve">ISO Systematic Review questions </w:t>
      </w:r>
      <w:r w:rsidR="00B57149">
        <w:rPr>
          <w:rFonts w:cs="Arial"/>
          <w:b/>
          <w:bCs/>
          <w:spacing w:val="0"/>
          <w:kern w:val="28"/>
          <w:sz w:val="32"/>
          <w:szCs w:val="32"/>
        </w:rPr>
        <w:br/>
        <w:t>(valid since 2015-05-01</w:t>
      </w:r>
      <w:r w:rsidRPr="004E5CEC">
        <w:rPr>
          <w:rFonts w:cs="Arial"/>
          <w:b/>
          <w:bCs/>
          <w:spacing w:val="0"/>
          <w:kern w:val="28"/>
          <w:sz w:val="32"/>
          <w:szCs w:val="32"/>
        </w:rPr>
        <w:t>)</w:t>
      </w:r>
    </w:p>
    <w:p w14:paraId="51DC4425" w14:textId="77777777" w:rsidR="004E5CEC" w:rsidRPr="004E5CEC" w:rsidRDefault="004E5CEC" w:rsidP="004E5CEC">
      <w:pPr>
        <w:spacing w:before="240" w:after="60"/>
        <w:ind w:left="0"/>
        <w:jc w:val="center"/>
        <w:outlineLvl w:val="0"/>
        <w:rPr>
          <w:rFonts w:cs="Arial"/>
          <w:b/>
          <w:bCs/>
          <w:spacing w:val="0"/>
          <w:kern w:val="28"/>
          <w:sz w:val="32"/>
          <w:szCs w:val="3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536"/>
        <w:gridCol w:w="4253"/>
      </w:tblGrid>
      <w:tr w:rsidR="004E5CEC" w:rsidRPr="007A2C8F" w14:paraId="34D09CD4" w14:textId="77777777" w:rsidTr="004E5CEC">
        <w:tc>
          <w:tcPr>
            <w:tcW w:w="425" w:type="dxa"/>
            <w:shd w:val="clear" w:color="auto" w:fill="auto"/>
          </w:tcPr>
          <w:p w14:paraId="0A2F146A" w14:textId="77777777" w:rsidR="004E5CEC" w:rsidRPr="007A2C8F" w:rsidRDefault="004E5CEC" w:rsidP="004E5CEC">
            <w:pPr>
              <w:ind w:left="0"/>
              <w:jc w:val="center"/>
              <w:rPr>
                <w:rFonts w:ascii="Helvetica" w:hAnsi="Helvetica" w:cs="Arial"/>
                <w:b/>
                <w:spacing w:val="0"/>
                <w:sz w:val="20"/>
              </w:rPr>
            </w:pPr>
          </w:p>
        </w:tc>
        <w:tc>
          <w:tcPr>
            <w:tcW w:w="4536" w:type="dxa"/>
            <w:shd w:val="clear" w:color="auto" w:fill="auto"/>
          </w:tcPr>
          <w:p w14:paraId="4B2ED93C" w14:textId="77777777" w:rsidR="004E5CEC" w:rsidRPr="007A2C8F" w:rsidRDefault="004E5CEC" w:rsidP="004E5CEC">
            <w:pPr>
              <w:ind w:left="0"/>
              <w:rPr>
                <w:rFonts w:ascii="Helvetica" w:hAnsi="Helvetica" w:cs="Arial"/>
                <w:b/>
                <w:spacing w:val="0"/>
                <w:sz w:val="20"/>
              </w:rPr>
            </w:pPr>
            <w:r w:rsidRPr="007A2C8F">
              <w:rPr>
                <w:rFonts w:ascii="Helvetica" w:hAnsi="Helvetica" w:cs="Arial"/>
                <w:b/>
                <w:spacing w:val="0"/>
                <w:sz w:val="20"/>
              </w:rPr>
              <w:t>Question</w:t>
            </w:r>
          </w:p>
        </w:tc>
        <w:tc>
          <w:tcPr>
            <w:tcW w:w="4253" w:type="dxa"/>
            <w:shd w:val="clear" w:color="auto" w:fill="auto"/>
          </w:tcPr>
          <w:p w14:paraId="5F50AB83" w14:textId="77777777" w:rsidR="004E5CEC" w:rsidRPr="007A2C8F" w:rsidRDefault="004E5CEC" w:rsidP="004E5CEC">
            <w:pPr>
              <w:ind w:left="0"/>
              <w:rPr>
                <w:rFonts w:ascii="Helvetica" w:hAnsi="Helvetica" w:cs="Arial"/>
                <w:b/>
                <w:spacing w:val="0"/>
                <w:sz w:val="20"/>
              </w:rPr>
            </w:pPr>
            <w:r w:rsidRPr="007A2C8F">
              <w:rPr>
                <w:rFonts w:ascii="Helvetica" w:hAnsi="Helvetica" w:cs="Arial"/>
                <w:b/>
                <w:spacing w:val="0"/>
                <w:sz w:val="20"/>
              </w:rPr>
              <w:t>Possible Answer</w:t>
            </w:r>
          </w:p>
        </w:tc>
      </w:tr>
      <w:tr w:rsidR="004E5CEC" w:rsidRPr="007A2C8F" w14:paraId="176981EF" w14:textId="77777777" w:rsidTr="004E5CEC">
        <w:tc>
          <w:tcPr>
            <w:tcW w:w="425" w:type="dxa"/>
            <w:shd w:val="clear" w:color="auto" w:fill="auto"/>
          </w:tcPr>
          <w:p w14:paraId="421D3B7F"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1</w:t>
            </w:r>
          </w:p>
        </w:tc>
        <w:tc>
          <w:tcPr>
            <w:tcW w:w="4536" w:type="dxa"/>
            <w:shd w:val="clear" w:color="auto" w:fill="auto"/>
          </w:tcPr>
          <w:p w14:paraId="76803FBD"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Recommended action</w:t>
            </w:r>
          </w:p>
        </w:tc>
        <w:tc>
          <w:tcPr>
            <w:tcW w:w="4253" w:type="dxa"/>
            <w:shd w:val="clear" w:color="auto" w:fill="auto"/>
          </w:tcPr>
          <w:p w14:paraId="311A363D"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Withdraw *</w:t>
            </w:r>
            <w:r w:rsidRPr="007A2C8F">
              <w:rPr>
                <w:rFonts w:ascii="Helvetica" w:hAnsi="Helvetica" w:cs="Arial"/>
                <w:spacing w:val="0"/>
                <w:sz w:val="20"/>
              </w:rPr>
              <w:br/>
              <w:t>Revise/Amend *</w:t>
            </w:r>
            <w:r w:rsidRPr="007A2C8F">
              <w:rPr>
                <w:rFonts w:ascii="Helvetica" w:hAnsi="Helvetica" w:cs="Arial"/>
                <w:spacing w:val="0"/>
                <w:sz w:val="20"/>
              </w:rPr>
              <w:br/>
              <w:t xml:space="preserve">Confirm </w:t>
            </w:r>
          </w:p>
          <w:p w14:paraId="559F904F" w14:textId="1D732816" w:rsidR="004E5CEC" w:rsidRDefault="00B57149" w:rsidP="004E5CEC">
            <w:pPr>
              <w:ind w:left="0"/>
              <w:rPr>
                <w:rFonts w:ascii="Helvetica" w:hAnsi="Helvetica" w:cs="Arial"/>
                <w:spacing w:val="0"/>
                <w:sz w:val="20"/>
              </w:rPr>
            </w:pPr>
            <w:r>
              <w:rPr>
                <w:rFonts w:ascii="Helvetica" w:hAnsi="Helvetica" w:cs="Arial"/>
                <w:spacing w:val="0"/>
                <w:sz w:val="20"/>
              </w:rPr>
              <w:t>Abstain due to lack of consensus</w:t>
            </w:r>
          </w:p>
          <w:p w14:paraId="0D2E4341" w14:textId="7858201B" w:rsidR="00B57149" w:rsidRPr="007A2C8F" w:rsidRDefault="00B57149" w:rsidP="004E5CEC">
            <w:pPr>
              <w:ind w:left="0"/>
              <w:rPr>
                <w:rFonts w:ascii="Helvetica" w:hAnsi="Helvetica" w:cs="Arial"/>
                <w:spacing w:val="0"/>
                <w:sz w:val="20"/>
              </w:rPr>
            </w:pPr>
            <w:r>
              <w:rPr>
                <w:rFonts w:ascii="Helvetica" w:hAnsi="Helvetica" w:cs="Arial"/>
                <w:spacing w:val="0"/>
                <w:sz w:val="20"/>
              </w:rPr>
              <w:t xml:space="preserve">Abstain due to lack of </w:t>
            </w:r>
            <w:r w:rsidR="00AD39BA">
              <w:rPr>
                <w:rFonts w:ascii="Helvetica" w:hAnsi="Helvetica" w:cs="Arial"/>
                <w:spacing w:val="0"/>
                <w:sz w:val="20"/>
              </w:rPr>
              <w:t>access to national expertise</w:t>
            </w:r>
          </w:p>
          <w:p w14:paraId="657011D8" w14:textId="77777777" w:rsidR="004E5CEC" w:rsidRPr="007A2C8F" w:rsidRDefault="004E5CEC" w:rsidP="004E5CEC">
            <w:pPr>
              <w:ind w:left="0"/>
              <w:rPr>
                <w:rFonts w:ascii="Helvetica" w:hAnsi="Helvetica" w:cs="Arial"/>
                <w:spacing w:val="0"/>
                <w:sz w:val="20"/>
              </w:rPr>
            </w:pPr>
          </w:p>
        </w:tc>
      </w:tr>
      <w:tr w:rsidR="004E5CEC" w:rsidRPr="007A2C8F" w14:paraId="639E9966" w14:textId="77777777" w:rsidTr="004E5CEC">
        <w:tc>
          <w:tcPr>
            <w:tcW w:w="425" w:type="dxa"/>
            <w:shd w:val="clear" w:color="auto" w:fill="auto"/>
          </w:tcPr>
          <w:p w14:paraId="45AA67F8" w14:textId="42D6C63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2</w:t>
            </w:r>
          </w:p>
        </w:tc>
        <w:tc>
          <w:tcPr>
            <w:tcW w:w="4536" w:type="dxa"/>
            <w:shd w:val="clear" w:color="auto" w:fill="auto"/>
          </w:tcPr>
          <w:p w14:paraId="35636D23"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Has this International Standard been adopted or is it intended to be adopted in the future as a national standard or other publication?</w:t>
            </w:r>
          </w:p>
          <w:p w14:paraId="425E9B9A" w14:textId="77777777" w:rsidR="004E5CEC" w:rsidRPr="007A2C8F" w:rsidRDefault="004E5CEC" w:rsidP="004E5CEC">
            <w:pPr>
              <w:ind w:left="0"/>
              <w:rPr>
                <w:rFonts w:ascii="Helvetica" w:hAnsi="Helvetica" w:cs="Arial"/>
                <w:spacing w:val="0"/>
                <w:sz w:val="20"/>
              </w:rPr>
            </w:pPr>
          </w:p>
        </w:tc>
        <w:tc>
          <w:tcPr>
            <w:tcW w:w="4253" w:type="dxa"/>
            <w:shd w:val="clear" w:color="auto" w:fill="auto"/>
          </w:tcPr>
          <w:p w14:paraId="42842C27" w14:textId="0CFDF71D"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 xml:space="preserve">Yes * </w:t>
            </w:r>
            <w:r w:rsidRPr="007A2C8F">
              <w:rPr>
                <w:rFonts w:ascii="Helvetica" w:hAnsi="Helvetica" w:cs="Arial"/>
                <w:spacing w:val="0"/>
                <w:sz w:val="20"/>
              </w:rPr>
              <w:br/>
              <w:t>No</w:t>
            </w:r>
            <w:r w:rsidR="007E791B">
              <w:rPr>
                <w:rFonts w:ascii="Helvetica" w:hAnsi="Helvetica" w:cs="Arial"/>
                <w:spacing w:val="0"/>
                <w:sz w:val="20"/>
              </w:rPr>
              <w:t>* – Why not</w:t>
            </w:r>
            <w:r w:rsidR="00B57149">
              <w:rPr>
                <w:rFonts w:ascii="Helvetica" w:hAnsi="Helvetica" w:cs="Arial"/>
                <w:spacing w:val="0"/>
                <w:sz w:val="20"/>
              </w:rPr>
              <w:t>? What is used instead?</w:t>
            </w:r>
          </w:p>
        </w:tc>
      </w:tr>
      <w:tr w:rsidR="004E5CEC" w:rsidRPr="007A2C8F" w14:paraId="208EA596" w14:textId="77777777" w:rsidTr="004E5CEC">
        <w:tc>
          <w:tcPr>
            <w:tcW w:w="425" w:type="dxa"/>
            <w:shd w:val="clear" w:color="auto" w:fill="auto"/>
          </w:tcPr>
          <w:p w14:paraId="566FD7F6"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3</w:t>
            </w:r>
          </w:p>
        </w:tc>
        <w:tc>
          <w:tcPr>
            <w:tcW w:w="4536" w:type="dxa"/>
            <w:shd w:val="clear" w:color="auto" w:fill="auto"/>
          </w:tcPr>
          <w:p w14:paraId="1BBCE684"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(Reply only if the answer to Question 2 is "Yes") Is the national publication identical to the International Standard or was it modified?</w:t>
            </w:r>
          </w:p>
          <w:p w14:paraId="38E409E1" w14:textId="77777777" w:rsidR="004E5CEC" w:rsidRPr="007A2C8F" w:rsidRDefault="004E5CEC" w:rsidP="004E5CEC">
            <w:pPr>
              <w:ind w:left="0"/>
              <w:rPr>
                <w:rFonts w:ascii="Helvetica" w:hAnsi="Helvetica" w:cs="Arial"/>
                <w:spacing w:val="0"/>
                <w:sz w:val="20"/>
              </w:rPr>
            </w:pPr>
          </w:p>
        </w:tc>
        <w:tc>
          <w:tcPr>
            <w:tcW w:w="4253" w:type="dxa"/>
            <w:shd w:val="clear" w:color="auto" w:fill="auto"/>
          </w:tcPr>
          <w:p w14:paraId="1F5BD1DC"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Identical</w:t>
            </w:r>
            <w:r w:rsidRPr="007A2C8F">
              <w:rPr>
                <w:rFonts w:ascii="Helvetica" w:hAnsi="Helvetica" w:cs="Arial"/>
                <w:spacing w:val="0"/>
                <w:sz w:val="20"/>
              </w:rPr>
              <w:br/>
              <w:t>Modified *</w:t>
            </w:r>
          </w:p>
        </w:tc>
      </w:tr>
      <w:tr w:rsidR="004E5CEC" w:rsidRPr="007A2C8F" w14:paraId="7AEBF2F7" w14:textId="77777777" w:rsidTr="004E5CEC">
        <w:tc>
          <w:tcPr>
            <w:tcW w:w="425" w:type="dxa"/>
            <w:shd w:val="clear" w:color="auto" w:fill="auto"/>
          </w:tcPr>
          <w:p w14:paraId="1B733BF8"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4</w:t>
            </w:r>
          </w:p>
        </w:tc>
        <w:tc>
          <w:tcPr>
            <w:tcW w:w="4536" w:type="dxa"/>
            <w:shd w:val="clear" w:color="auto" w:fill="auto"/>
          </w:tcPr>
          <w:p w14:paraId="2ED04FB8" w14:textId="45D13CA6"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I</w:t>
            </w:r>
            <w:r w:rsidR="00B57149">
              <w:rPr>
                <w:rFonts w:ascii="Helvetica" w:hAnsi="Helvetica" w:cs="Arial"/>
                <w:spacing w:val="0"/>
                <w:sz w:val="20"/>
              </w:rPr>
              <w:t>f</w:t>
            </w:r>
            <w:r w:rsidRPr="007A2C8F">
              <w:rPr>
                <w:rFonts w:ascii="Helvetica" w:hAnsi="Helvetica" w:cs="Arial"/>
                <w:spacing w:val="0"/>
                <w:sz w:val="20"/>
              </w:rPr>
              <w:t xml:space="preserve"> this International Standard</w:t>
            </w:r>
            <w:r w:rsidR="00B57149">
              <w:rPr>
                <w:rFonts w:ascii="Helvetica" w:hAnsi="Helvetica" w:cs="Arial"/>
                <w:spacing w:val="0"/>
                <w:sz w:val="20"/>
              </w:rPr>
              <w:t xml:space="preserve"> has not been nationally adopted, is it applied or</w:t>
            </w:r>
            <w:r w:rsidRPr="007A2C8F">
              <w:rPr>
                <w:rFonts w:ascii="Helvetica" w:hAnsi="Helvetica" w:cs="Arial"/>
                <w:spacing w:val="0"/>
                <w:sz w:val="20"/>
              </w:rPr>
              <w:t xml:space="preserve"> used in your country or are products</w:t>
            </w:r>
            <w:r w:rsidR="00B57149">
              <w:rPr>
                <w:rFonts w:ascii="Helvetica" w:hAnsi="Helvetica" w:cs="Arial"/>
                <w:spacing w:val="0"/>
                <w:sz w:val="20"/>
              </w:rPr>
              <w:t>/processes/services</w:t>
            </w:r>
            <w:r w:rsidRPr="007A2C8F">
              <w:rPr>
                <w:rFonts w:ascii="Helvetica" w:hAnsi="Helvetica" w:cs="Arial"/>
                <w:spacing w:val="0"/>
                <w:sz w:val="20"/>
              </w:rPr>
              <w:t xml:space="preserve"> in your country based on this standard?</w:t>
            </w:r>
          </w:p>
          <w:p w14:paraId="088F0948" w14:textId="77777777" w:rsidR="004E5CEC" w:rsidRPr="007A2C8F" w:rsidRDefault="004E5CEC" w:rsidP="004E5CEC">
            <w:pPr>
              <w:ind w:left="0"/>
              <w:rPr>
                <w:rFonts w:ascii="Helvetica" w:hAnsi="Helvetica" w:cs="Arial"/>
                <w:spacing w:val="0"/>
                <w:sz w:val="20"/>
              </w:rPr>
            </w:pPr>
          </w:p>
        </w:tc>
        <w:tc>
          <w:tcPr>
            <w:tcW w:w="4253" w:type="dxa"/>
            <w:shd w:val="clear" w:color="auto" w:fill="auto"/>
          </w:tcPr>
          <w:p w14:paraId="7263D4E9"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Yes *</w:t>
            </w:r>
            <w:r w:rsidRPr="007A2C8F">
              <w:rPr>
                <w:rFonts w:ascii="Helvetica" w:hAnsi="Helvetica" w:cs="Arial"/>
                <w:spacing w:val="0"/>
                <w:sz w:val="20"/>
              </w:rPr>
              <w:br/>
              <w:t>No </w:t>
            </w:r>
          </w:p>
        </w:tc>
      </w:tr>
      <w:tr w:rsidR="004E5CEC" w:rsidRPr="007A2C8F" w14:paraId="7C33CEB1" w14:textId="77777777" w:rsidTr="004E5CEC">
        <w:tc>
          <w:tcPr>
            <w:tcW w:w="425" w:type="dxa"/>
            <w:shd w:val="clear" w:color="auto" w:fill="auto"/>
          </w:tcPr>
          <w:p w14:paraId="48D4E58A"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5</w:t>
            </w:r>
          </w:p>
        </w:tc>
        <w:tc>
          <w:tcPr>
            <w:tcW w:w="4536" w:type="dxa"/>
            <w:shd w:val="clear" w:color="auto" w:fill="auto"/>
          </w:tcPr>
          <w:p w14:paraId="2A76CA0F"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Is this International Standard, or its national adoption, referenced in regulations in your country?</w:t>
            </w:r>
          </w:p>
          <w:p w14:paraId="2A325CA5" w14:textId="77777777" w:rsidR="004E5CEC" w:rsidRPr="007A2C8F" w:rsidRDefault="004E5CEC" w:rsidP="004E5CEC">
            <w:pPr>
              <w:ind w:left="0"/>
              <w:rPr>
                <w:rFonts w:ascii="Helvetica" w:hAnsi="Helvetica" w:cs="Arial"/>
                <w:spacing w:val="0"/>
                <w:sz w:val="20"/>
              </w:rPr>
            </w:pPr>
          </w:p>
        </w:tc>
        <w:tc>
          <w:tcPr>
            <w:tcW w:w="4253" w:type="dxa"/>
            <w:shd w:val="clear" w:color="auto" w:fill="auto"/>
          </w:tcPr>
          <w:p w14:paraId="6918EC72" w14:textId="77777777" w:rsidR="004E5CEC" w:rsidRPr="007A2C8F" w:rsidRDefault="004E5CEC" w:rsidP="004E5CEC">
            <w:pPr>
              <w:ind w:left="0"/>
              <w:rPr>
                <w:rFonts w:ascii="Helvetica" w:hAnsi="Helvetica" w:cs="Arial"/>
                <w:spacing w:val="0"/>
                <w:sz w:val="20"/>
              </w:rPr>
            </w:pPr>
            <w:r w:rsidRPr="007A2C8F">
              <w:rPr>
                <w:rFonts w:ascii="Helvetica" w:hAnsi="Helvetica" w:cs="Arial"/>
                <w:spacing w:val="0"/>
                <w:sz w:val="20"/>
              </w:rPr>
              <w:t xml:space="preserve">Yes * </w:t>
            </w:r>
            <w:r w:rsidRPr="007A2C8F">
              <w:rPr>
                <w:rFonts w:ascii="Helvetica" w:hAnsi="Helvetica" w:cs="Arial"/>
                <w:spacing w:val="0"/>
                <w:sz w:val="20"/>
              </w:rPr>
              <w:br/>
              <w:t>No</w:t>
            </w:r>
          </w:p>
        </w:tc>
      </w:tr>
      <w:tr w:rsidR="00313D9E" w:rsidRPr="007A2C8F" w14:paraId="4605ABAD" w14:textId="77777777" w:rsidTr="004E5CEC">
        <w:tc>
          <w:tcPr>
            <w:tcW w:w="425" w:type="dxa"/>
            <w:shd w:val="clear" w:color="auto" w:fill="auto"/>
          </w:tcPr>
          <w:p w14:paraId="721DD662" w14:textId="6297DB1F" w:rsidR="00313D9E" w:rsidRPr="007A2C8F" w:rsidRDefault="00313D9E" w:rsidP="004E5CEC">
            <w:pPr>
              <w:ind w:left="0"/>
              <w:rPr>
                <w:rFonts w:ascii="Helvetica" w:hAnsi="Helvetica" w:cs="Arial"/>
                <w:spacing w:val="0"/>
                <w:sz w:val="20"/>
              </w:rPr>
            </w:pPr>
            <w:r>
              <w:rPr>
                <w:rFonts w:ascii="Helvetica" w:hAnsi="Helvetica" w:cs="Arial"/>
                <w:spacing w:val="0"/>
                <w:sz w:val="20"/>
              </w:rPr>
              <w:t>6</w:t>
            </w:r>
          </w:p>
        </w:tc>
        <w:tc>
          <w:tcPr>
            <w:tcW w:w="4536" w:type="dxa"/>
            <w:shd w:val="clear" w:color="auto" w:fill="auto"/>
          </w:tcPr>
          <w:p w14:paraId="7DB6566C" w14:textId="536D646A" w:rsidR="00313D9E" w:rsidRPr="007A2C8F" w:rsidRDefault="00313D9E" w:rsidP="004E5CEC">
            <w:pPr>
              <w:ind w:left="0"/>
              <w:rPr>
                <w:rFonts w:ascii="Helvetica" w:hAnsi="Helvetica" w:cs="Arial"/>
                <w:spacing w:val="0"/>
                <w:sz w:val="20"/>
              </w:rPr>
            </w:pPr>
            <w:r w:rsidRPr="00313D9E">
              <w:rPr>
                <w:rFonts w:ascii="Helvetica" w:hAnsi="Helvetica" w:cs="Arial"/>
                <w:spacing w:val="0"/>
                <w:sz w:val="20"/>
              </w:rPr>
              <w:t xml:space="preserve">In case the committee decides to Revise/Amend, will/are you committed to participate actively in the development of the project?  </w:t>
            </w:r>
          </w:p>
        </w:tc>
        <w:tc>
          <w:tcPr>
            <w:tcW w:w="4253" w:type="dxa"/>
            <w:shd w:val="clear" w:color="auto" w:fill="auto"/>
          </w:tcPr>
          <w:p w14:paraId="16316642" w14:textId="77777777" w:rsidR="00313D9E" w:rsidRPr="00313D9E" w:rsidRDefault="00313D9E" w:rsidP="00313D9E">
            <w:pPr>
              <w:ind w:left="0"/>
              <w:rPr>
                <w:rFonts w:ascii="Helvetica" w:hAnsi="Helvetica" w:cs="Arial"/>
                <w:spacing w:val="0"/>
                <w:sz w:val="20"/>
              </w:rPr>
            </w:pPr>
            <w:r w:rsidRPr="00313D9E">
              <w:rPr>
                <w:rFonts w:ascii="Helvetica" w:hAnsi="Helvetica" w:cs="Arial"/>
                <w:spacing w:val="0"/>
                <w:sz w:val="20"/>
              </w:rPr>
              <w:t>Yes (experts nominated)  *</w:t>
            </w:r>
          </w:p>
          <w:p w14:paraId="571E71EE" w14:textId="002CC29B" w:rsidR="00313D9E" w:rsidRPr="007A2C8F" w:rsidRDefault="00313D9E" w:rsidP="00313D9E">
            <w:pPr>
              <w:ind w:left="0"/>
              <w:rPr>
                <w:rFonts w:ascii="Helvetica" w:hAnsi="Helvetica" w:cs="Arial"/>
                <w:spacing w:val="0"/>
                <w:sz w:val="20"/>
              </w:rPr>
            </w:pPr>
            <w:r w:rsidRPr="00313D9E">
              <w:rPr>
                <w:rFonts w:ascii="Helvetica" w:hAnsi="Helvetica" w:cs="Arial"/>
                <w:spacing w:val="0"/>
                <w:sz w:val="20"/>
              </w:rPr>
              <w:t>No</w:t>
            </w:r>
          </w:p>
        </w:tc>
      </w:tr>
    </w:tbl>
    <w:p w14:paraId="6A8D511D" w14:textId="77777777" w:rsidR="004E5CEC" w:rsidRPr="007A2C8F" w:rsidRDefault="004E5CEC" w:rsidP="004E5CEC">
      <w:pPr>
        <w:ind w:left="0"/>
        <w:rPr>
          <w:rFonts w:ascii="Helvetica" w:hAnsi="Helvetica" w:cs="Arial"/>
          <w:spacing w:val="0"/>
          <w:sz w:val="20"/>
        </w:rPr>
      </w:pPr>
    </w:p>
    <w:p w14:paraId="4A6DA644" w14:textId="77777777" w:rsidR="004E5CEC" w:rsidRPr="007A2C8F" w:rsidRDefault="004E5CEC" w:rsidP="004E5CEC">
      <w:pPr>
        <w:ind w:left="567"/>
        <w:rPr>
          <w:rFonts w:ascii="Helvetica" w:hAnsi="Helvetica" w:cs="Arial"/>
          <w:spacing w:val="0"/>
          <w:sz w:val="20"/>
        </w:rPr>
      </w:pPr>
      <w:r w:rsidRPr="007A2C8F">
        <w:rPr>
          <w:rFonts w:ascii="Helvetica" w:hAnsi="Helvetica" w:cs="Arial"/>
          <w:spacing w:val="0"/>
          <w:sz w:val="20"/>
        </w:rPr>
        <w:t>(*) A Comment is required for this answer value.</w:t>
      </w:r>
    </w:p>
    <w:p w14:paraId="6B906BA6" w14:textId="77777777" w:rsidR="004E5CEC" w:rsidRPr="007A2C8F" w:rsidRDefault="004E5CEC" w:rsidP="004E5CEC">
      <w:pPr>
        <w:ind w:left="567"/>
        <w:rPr>
          <w:rFonts w:ascii="Helvetica" w:hAnsi="Helvetica" w:cs="Arial"/>
          <w:spacing w:val="0"/>
          <w:sz w:val="20"/>
        </w:rPr>
      </w:pPr>
    </w:p>
    <w:p w14:paraId="1E7E9D31" w14:textId="77777777" w:rsidR="004E5CEC" w:rsidRPr="007A2C8F" w:rsidRDefault="004E5CEC" w:rsidP="007A2C8F">
      <w:pPr>
        <w:ind w:left="567" w:right="408"/>
        <w:rPr>
          <w:rFonts w:ascii="Helvetica" w:hAnsi="Helvetica" w:cs="Arial"/>
          <w:b/>
          <w:i/>
          <w:spacing w:val="0"/>
          <w:sz w:val="20"/>
        </w:rPr>
      </w:pPr>
      <w:r w:rsidRPr="007A2C8F">
        <w:rPr>
          <w:rFonts w:ascii="Helvetica" w:hAnsi="Helvetica" w:cs="Arial"/>
          <w:b/>
          <w:i/>
          <w:spacing w:val="0"/>
          <w:sz w:val="20"/>
        </w:rPr>
        <w:t>Important note: This list is only to be used for disseminating the Systematic Review questions at the national level and shall not be used to upload final national positions on International Standards to the Systematic Review balloting application.</w:t>
      </w:r>
    </w:p>
    <w:p w14:paraId="7A612B34" w14:textId="77777777" w:rsidR="0014247C" w:rsidRPr="007A2C8F" w:rsidRDefault="0014247C" w:rsidP="004E5CEC">
      <w:pPr>
        <w:rPr>
          <w:rFonts w:ascii="Helvetica" w:hAnsi="Helvetica" w:cs="Arial"/>
          <w:sz w:val="20"/>
        </w:rPr>
      </w:pPr>
    </w:p>
    <w:sectPr w:rsidR="0014247C" w:rsidRPr="007A2C8F" w:rsidSect="00491500">
      <w:type w:val="continuous"/>
      <w:pgSz w:w="11907" w:h="16840" w:code="9"/>
      <w:pgMar w:top="851" w:right="794" w:bottom="1474" w:left="924" w:header="0"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DCB8E" w14:textId="77777777" w:rsidR="00731E49" w:rsidRDefault="00731E49">
      <w:r>
        <w:separator/>
      </w:r>
    </w:p>
  </w:endnote>
  <w:endnote w:type="continuationSeparator" w:id="0">
    <w:p w14:paraId="7A7EF529" w14:textId="77777777" w:rsidR="00731E49" w:rsidRDefault="007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95558" w14:textId="77777777" w:rsidR="00A73013" w:rsidRPr="004C6521" w:rsidRDefault="00A73013" w:rsidP="004E5CEC">
    <w:pPr>
      <w:pStyle w:val="Footer"/>
    </w:pPr>
    <w:r>
      <w:fldChar w:fldCharType="begin"/>
    </w:r>
    <w:r w:rsidRPr="004C6521">
      <w:instrText xml:space="preserve"> DOCPROPERTY "ll_Department initials" </w:instrText>
    </w:r>
    <w:r>
      <w:fldChar w:fldCharType="separate"/>
    </w:r>
    <w:r w:rsidR="003C5BA4">
      <w:t xml:space="preserve"> </w:t>
    </w:r>
    <w:r>
      <w:fldChar w:fldCharType="end"/>
    </w:r>
    <w:r>
      <w:t>/</w:t>
    </w:r>
    <w:r>
      <w:rPr>
        <w:lang w:val="en-GB"/>
      </w:rPr>
      <w:fldChar w:fldCharType="begin"/>
    </w:r>
    <w:r w:rsidRPr="004C6521">
      <w:instrText xml:space="preserve"> DOCPROPERTY "StringToDisplay"  \* MERGEFORMAT </w:instrText>
    </w:r>
    <w:r>
      <w:rPr>
        <w:lang w:val="en-GB"/>
      </w:rPr>
      <w:fldChar w:fldCharType="separate"/>
    </w:r>
    <w:r w:rsidR="003C5BA4">
      <w:t>https://isogva-my.sharepoint.com/personal/cleeland_iso_org/Documents/ISO forms/</w:t>
    </w:r>
    <w:proofErr w:type="spellStart"/>
    <w:r w:rsidR="003C5BA4">
      <w:t>Forms_new</w:t>
    </w:r>
    <w:proofErr w:type="spellEnd"/>
    <w:r w:rsidR="003C5BA4">
      <w:t xml:space="preserve"> format/ISO Systematic Review questions.docx</w:t>
    </w:r>
    <w:r>
      <w:rPr>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D59E3" w14:textId="77777777" w:rsidR="00A73013" w:rsidRDefault="004E5CEC" w:rsidP="004E5CEC">
    <w:pPr>
      <w:pStyle w:val="Footer"/>
    </w:pPr>
    <w:r>
      <w:t>SR questions</w:t>
    </w:r>
  </w:p>
  <w:p w14:paraId="25FE0E5E" w14:textId="77777777" w:rsidR="004E5CEC" w:rsidRPr="004C6521" w:rsidRDefault="004E5CEC" w:rsidP="004E5CEC">
    <w:pPr>
      <w:pStyle w:val="Footer"/>
    </w:pPr>
    <w:r>
      <w:t>Version 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7CBF5" w14:textId="77777777" w:rsidR="00731E49" w:rsidRDefault="00731E49">
      <w:r>
        <w:separator/>
      </w:r>
    </w:p>
  </w:footnote>
  <w:footnote w:type="continuationSeparator" w:id="0">
    <w:p w14:paraId="0F0B0B7E" w14:textId="77777777" w:rsidR="00731E49" w:rsidRDefault="0073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57"/>
    </w:tblGrid>
    <w:tr w:rsidR="00A73013" w14:paraId="1E4292EE" w14:textId="77777777">
      <w:trPr>
        <w:cantSplit/>
      </w:trPr>
      <w:tc>
        <w:tcPr>
          <w:tcW w:w="4785" w:type="dxa"/>
          <w:tcBorders>
            <w:top w:val="nil"/>
            <w:left w:val="nil"/>
            <w:bottom w:val="nil"/>
            <w:right w:val="nil"/>
          </w:tcBorders>
        </w:tcPr>
        <w:p w14:paraId="2E903136" w14:textId="77777777" w:rsidR="00A73013" w:rsidRDefault="00A73013">
          <w:pPr>
            <w:pStyle w:val="Header"/>
            <w:tabs>
              <w:tab w:val="left" w:pos="567"/>
            </w:tabs>
            <w:spacing w:before="120" w:after="120"/>
            <w:rPr>
              <w:sz w:val="16"/>
            </w:rPr>
          </w:pPr>
        </w:p>
      </w:tc>
      <w:tc>
        <w:tcPr>
          <w:tcW w:w="5557" w:type="dxa"/>
          <w:vMerge w:val="restart"/>
          <w:tcBorders>
            <w:top w:val="nil"/>
            <w:left w:val="nil"/>
            <w:bottom w:val="nil"/>
            <w:right w:val="nil"/>
          </w:tcBorders>
        </w:tcPr>
        <w:p w14:paraId="6CBCB397" w14:textId="77777777" w:rsidR="00A73013" w:rsidRDefault="00A73013">
          <w:pPr>
            <w:pStyle w:val="Header"/>
            <w:tabs>
              <w:tab w:val="left" w:pos="567"/>
            </w:tabs>
            <w:jc w:val="right"/>
            <w:rPr>
              <w:sz w:val="16"/>
            </w:rPr>
          </w:pPr>
        </w:p>
      </w:tc>
    </w:tr>
    <w:tr w:rsidR="00A73013" w14:paraId="05594C9C" w14:textId="77777777">
      <w:trPr>
        <w:cantSplit/>
      </w:trPr>
      <w:tc>
        <w:tcPr>
          <w:tcW w:w="4785" w:type="dxa"/>
          <w:tcBorders>
            <w:top w:val="nil"/>
            <w:left w:val="nil"/>
            <w:bottom w:val="nil"/>
            <w:right w:val="nil"/>
          </w:tcBorders>
        </w:tcPr>
        <w:p w14:paraId="7B0B7DAA" w14:textId="77777777" w:rsidR="00A73013" w:rsidRDefault="00A73013">
          <w:pPr>
            <w:pStyle w:val="Header"/>
            <w:tabs>
              <w:tab w:val="left" w:pos="567"/>
            </w:tabs>
            <w:spacing w:after="120"/>
            <w:rPr>
              <w:sz w:val="16"/>
            </w:rPr>
          </w:pPr>
        </w:p>
      </w:tc>
      <w:tc>
        <w:tcPr>
          <w:tcW w:w="5557" w:type="dxa"/>
          <w:vMerge/>
          <w:tcBorders>
            <w:top w:val="nil"/>
            <w:left w:val="nil"/>
            <w:bottom w:val="nil"/>
            <w:right w:val="nil"/>
          </w:tcBorders>
        </w:tcPr>
        <w:p w14:paraId="02E0CE5C" w14:textId="77777777" w:rsidR="00A73013" w:rsidRDefault="00A73013">
          <w:pPr>
            <w:pStyle w:val="Header"/>
            <w:tabs>
              <w:tab w:val="left" w:pos="567"/>
            </w:tabs>
            <w:rPr>
              <w:sz w:val="16"/>
            </w:rPr>
          </w:pPr>
        </w:p>
      </w:tc>
    </w:tr>
  </w:tbl>
  <w:p w14:paraId="4DDC9E17" w14:textId="77777777" w:rsidR="00A73013" w:rsidRDefault="00A73013">
    <w:pPr>
      <w:pStyle w:val="Header"/>
      <w:tabs>
        <w:tab w:val="clear" w:pos="4320"/>
        <w:tab w:val="clear" w:pos="8640"/>
        <w:tab w:val="left" w:pos="567"/>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4E44E" w14:textId="77777777" w:rsidR="00A73013" w:rsidRDefault="00FA17AD" w:rsidP="007405F8">
    <w:pPr>
      <w:pStyle w:val="Header"/>
      <w:ind w:left="-924"/>
      <w:rPr>
        <w:sz w:val="2"/>
      </w:rPr>
    </w:pPr>
    <w:r>
      <w:rPr>
        <w:noProof/>
      </w:rPr>
      <w:drawing>
        <wp:inline distT="0" distB="0" distL="0" distR="0" wp14:anchorId="655AFC8A" wp14:editId="6E972C05">
          <wp:extent cx="7562850" cy="1945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visual-pou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1945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B7FC2"/>
    <w:multiLevelType w:val="hybridMultilevel"/>
    <w:tmpl w:val="1FD0C55A"/>
    <w:lvl w:ilvl="0" w:tplc="C332C5E0">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974ISO" w:val="-1"/>
  </w:docVars>
  <w:rsids>
    <w:rsidRoot w:val="004E5CEC"/>
    <w:rsid w:val="00002550"/>
    <w:rsid w:val="00020DE7"/>
    <w:rsid w:val="00023D04"/>
    <w:rsid w:val="000310DC"/>
    <w:rsid w:val="00032CF3"/>
    <w:rsid w:val="00033099"/>
    <w:rsid w:val="000440FA"/>
    <w:rsid w:val="00051D08"/>
    <w:rsid w:val="00057CDB"/>
    <w:rsid w:val="000633BB"/>
    <w:rsid w:val="000710FA"/>
    <w:rsid w:val="0007598D"/>
    <w:rsid w:val="00081896"/>
    <w:rsid w:val="00086E80"/>
    <w:rsid w:val="0009152D"/>
    <w:rsid w:val="000916F2"/>
    <w:rsid w:val="000945C3"/>
    <w:rsid w:val="0009474B"/>
    <w:rsid w:val="00097DA3"/>
    <w:rsid w:val="000A11A5"/>
    <w:rsid w:val="000A72AE"/>
    <w:rsid w:val="000B0C5A"/>
    <w:rsid w:val="000B330D"/>
    <w:rsid w:val="000B667C"/>
    <w:rsid w:val="000B73B5"/>
    <w:rsid w:val="000D513F"/>
    <w:rsid w:val="000F0478"/>
    <w:rsid w:val="000F3272"/>
    <w:rsid w:val="00102BDA"/>
    <w:rsid w:val="00105AFA"/>
    <w:rsid w:val="00111F88"/>
    <w:rsid w:val="001178CF"/>
    <w:rsid w:val="00135203"/>
    <w:rsid w:val="0014247C"/>
    <w:rsid w:val="00150458"/>
    <w:rsid w:val="00150F22"/>
    <w:rsid w:val="00153F04"/>
    <w:rsid w:val="00183D50"/>
    <w:rsid w:val="00190A66"/>
    <w:rsid w:val="001B6BF9"/>
    <w:rsid w:val="001B75BD"/>
    <w:rsid w:val="001C2938"/>
    <w:rsid w:val="001C5947"/>
    <w:rsid w:val="001D5617"/>
    <w:rsid w:val="001E3CEF"/>
    <w:rsid w:val="001E56DB"/>
    <w:rsid w:val="00204B29"/>
    <w:rsid w:val="00204B43"/>
    <w:rsid w:val="002060B0"/>
    <w:rsid w:val="002126B9"/>
    <w:rsid w:val="00220840"/>
    <w:rsid w:val="00220CE4"/>
    <w:rsid w:val="0024163A"/>
    <w:rsid w:val="002476F4"/>
    <w:rsid w:val="00255980"/>
    <w:rsid w:val="0026755B"/>
    <w:rsid w:val="002705C4"/>
    <w:rsid w:val="00274C07"/>
    <w:rsid w:val="00283B11"/>
    <w:rsid w:val="00294BD8"/>
    <w:rsid w:val="002A712D"/>
    <w:rsid w:val="002B0E0F"/>
    <w:rsid w:val="002B0EE3"/>
    <w:rsid w:val="002B5FEF"/>
    <w:rsid w:val="002B7D5A"/>
    <w:rsid w:val="002D2ABD"/>
    <w:rsid w:val="002E77D3"/>
    <w:rsid w:val="003104E1"/>
    <w:rsid w:val="00310626"/>
    <w:rsid w:val="00313D9E"/>
    <w:rsid w:val="003164FB"/>
    <w:rsid w:val="00333E65"/>
    <w:rsid w:val="0034439E"/>
    <w:rsid w:val="00346794"/>
    <w:rsid w:val="00346F51"/>
    <w:rsid w:val="00351768"/>
    <w:rsid w:val="00351AE6"/>
    <w:rsid w:val="0036169F"/>
    <w:rsid w:val="0036330B"/>
    <w:rsid w:val="00364AD2"/>
    <w:rsid w:val="00372FF6"/>
    <w:rsid w:val="003850EE"/>
    <w:rsid w:val="0038523F"/>
    <w:rsid w:val="003A3383"/>
    <w:rsid w:val="003C040A"/>
    <w:rsid w:val="003C5BA4"/>
    <w:rsid w:val="003C7C98"/>
    <w:rsid w:val="003D36CB"/>
    <w:rsid w:val="004007D9"/>
    <w:rsid w:val="00401272"/>
    <w:rsid w:val="00401AFA"/>
    <w:rsid w:val="00421CFD"/>
    <w:rsid w:val="0042449F"/>
    <w:rsid w:val="00426236"/>
    <w:rsid w:val="00427D94"/>
    <w:rsid w:val="00432942"/>
    <w:rsid w:val="00433CFF"/>
    <w:rsid w:val="00436BEC"/>
    <w:rsid w:val="00440E48"/>
    <w:rsid w:val="00441E24"/>
    <w:rsid w:val="00442AA4"/>
    <w:rsid w:val="00455B24"/>
    <w:rsid w:val="00462FA8"/>
    <w:rsid w:val="0046537D"/>
    <w:rsid w:val="0048623B"/>
    <w:rsid w:val="00491500"/>
    <w:rsid w:val="00493511"/>
    <w:rsid w:val="004A2747"/>
    <w:rsid w:val="004B7B1F"/>
    <w:rsid w:val="004C0E51"/>
    <w:rsid w:val="004C2D01"/>
    <w:rsid w:val="004C3DD4"/>
    <w:rsid w:val="004C6521"/>
    <w:rsid w:val="004C6D50"/>
    <w:rsid w:val="004D3A8C"/>
    <w:rsid w:val="004E5CEC"/>
    <w:rsid w:val="004E7128"/>
    <w:rsid w:val="004F10C4"/>
    <w:rsid w:val="004F4BF4"/>
    <w:rsid w:val="00501B25"/>
    <w:rsid w:val="00506819"/>
    <w:rsid w:val="00507DEC"/>
    <w:rsid w:val="00525D25"/>
    <w:rsid w:val="00527640"/>
    <w:rsid w:val="00542BFD"/>
    <w:rsid w:val="0054724E"/>
    <w:rsid w:val="00560B91"/>
    <w:rsid w:val="00566888"/>
    <w:rsid w:val="005704FF"/>
    <w:rsid w:val="00574736"/>
    <w:rsid w:val="005750A3"/>
    <w:rsid w:val="005848E3"/>
    <w:rsid w:val="005A081B"/>
    <w:rsid w:val="005A23D9"/>
    <w:rsid w:val="005A253A"/>
    <w:rsid w:val="005B7282"/>
    <w:rsid w:val="005C61D4"/>
    <w:rsid w:val="005D5D0A"/>
    <w:rsid w:val="005E092F"/>
    <w:rsid w:val="005E1306"/>
    <w:rsid w:val="005E1504"/>
    <w:rsid w:val="00606ADD"/>
    <w:rsid w:val="00611F31"/>
    <w:rsid w:val="00621E97"/>
    <w:rsid w:val="0062299E"/>
    <w:rsid w:val="006335B7"/>
    <w:rsid w:val="00655BA5"/>
    <w:rsid w:val="0066599D"/>
    <w:rsid w:val="00675D62"/>
    <w:rsid w:val="00676FF4"/>
    <w:rsid w:val="006779E1"/>
    <w:rsid w:val="00684903"/>
    <w:rsid w:val="00696311"/>
    <w:rsid w:val="006A6DED"/>
    <w:rsid w:val="006B0466"/>
    <w:rsid w:val="006C7835"/>
    <w:rsid w:val="006D2A6A"/>
    <w:rsid w:val="006D7840"/>
    <w:rsid w:val="006E717D"/>
    <w:rsid w:val="006F39E8"/>
    <w:rsid w:val="006F3ACB"/>
    <w:rsid w:val="006F6BCC"/>
    <w:rsid w:val="00702F32"/>
    <w:rsid w:val="00716E7F"/>
    <w:rsid w:val="0072474B"/>
    <w:rsid w:val="00731E49"/>
    <w:rsid w:val="00737F75"/>
    <w:rsid w:val="007405F8"/>
    <w:rsid w:val="00745992"/>
    <w:rsid w:val="00751D29"/>
    <w:rsid w:val="007617DD"/>
    <w:rsid w:val="00763169"/>
    <w:rsid w:val="00770BF9"/>
    <w:rsid w:val="007726BB"/>
    <w:rsid w:val="007771D7"/>
    <w:rsid w:val="00794F25"/>
    <w:rsid w:val="007A11B2"/>
    <w:rsid w:val="007A2C8F"/>
    <w:rsid w:val="007A3562"/>
    <w:rsid w:val="007A4250"/>
    <w:rsid w:val="007B1434"/>
    <w:rsid w:val="007C0BA6"/>
    <w:rsid w:val="007D19C1"/>
    <w:rsid w:val="007E2485"/>
    <w:rsid w:val="007E791B"/>
    <w:rsid w:val="007F08B1"/>
    <w:rsid w:val="007F3AA6"/>
    <w:rsid w:val="00805E17"/>
    <w:rsid w:val="0080638F"/>
    <w:rsid w:val="00821073"/>
    <w:rsid w:val="00852B39"/>
    <w:rsid w:val="00852B78"/>
    <w:rsid w:val="00855DF7"/>
    <w:rsid w:val="0086061D"/>
    <w:rsid w:val="00886A28"/>
    <w:rsid w:val="00886DFC"/>
    <w:rsid w:val="008A2FDC"/>
    <w:rsid w:val="008B19DF"/>
    <w:rsid w:val="008C0A3B"/>
    <w:rsid w:val="008C0DD6"/>
    <w:rsid w:val="008C6C86"/>
    <w:rsid w:val="008D16D7"/>
    <w:rsid w:val="008D79C9"/>
    <w:rsid w:val="008E6321"/>
    <w:rsid w:val="008E6FE7"/>
    <w:rsid w:val="008F6FEA"/>
    <w:rsid w:val="00900435"/>
    <w:rsid w:val="00911D89"/>
    <w:rsid w:val="00917E15"/>
    <w:rsid w:val="00923385"/>
    <w:rsid w:val="00933542"/>
    <w:rsid w:val="00941DDA"/>
    <w:rsid w:val="00945D57"/>
    <w:rsid w:val="00956B3D"/>
    <w:rsid w:val="00957D56"/>
    <w:rsid w:val="00960331"/>
    <w:rsid w:val="00960D7C"/>
    <w:rsid w:val="00964D9F"/>
    <w:rsid w:val="009653BD"/>
    <w:rsid w:val="00981E8B"/>
    <w:rsid w:val="00985602"/>
    <w:rsid w:val="009857F3"/>
    <w:rsid w:val="009A5AD5"/>
    <w:rsid w:val="009B0E74"/>
    <w:rsid w:val="009C2F85"/>
    <w:rsid w:val="009D1095"/>
    <w:rsid w:val="009D1179"/>
    <w:rsid w:val="009D3B5B"/>
    <w:rsid w:val="009D4C16"/>
    <w:rsid w:val="009E17FB"/>
    <w:rsid w:val="009E3CD9"/>
    <w:rsid w:val="009E5800"/>
    <w:rsid w:val="009F4B15"/>
    <w:rsid w:val="00A0202D"/>
    <w:rsid w:val="00A0577A"/>
    <w:rsid w:val="00A11888"/>
    <w:rsid w:val="00A14C18"/>
    <w:rsid w:val="00A17C2A"/>
    <w:rsid w:val="00A26B46"/>
    <w:rsid w:val="00A36382"/>
    <w:rsid w:val="00A52B5D"/>
    <w:rsid w:val="00A629F7"/>
    <w:rsid w:val="00A73013"/>
    <w:rsid w:val="00A75BDB"/>
    <w:rsid w:val="00A77857"/>
    <w:rsid w:val="00A86F5E"/>
    <w:rsid w:val="00AA3357"/>
    <w:rsid w:val="00AA3F3F"/>
    <w:rsid w:val="00AB34E7"/>
    <w:rsid w:val="00AB377A"/>
    <w:rsid w:val="00AB48FC"/>
    <w:rsid w:val="00AC11DB"/>
    <w:rsid w:val="00AC2F12"/>
    <w:rsid w:val="00AC5D4E"/>
    <w:rsid w:val="00AD39BA"/>
    <w:rsid w:val="00AE30B1"/>
    <w:rsid w:val="00AE6221"/>
    <w:rsid w:val="00AF1C5E"/>
    <w:rsid w:val="00AF4B2F"/>
    <w:rsid w:val="00B4189F"/>
    <w:rsid w:val="00B42E21"/>
    <w:rsid w:val="00B55114"/>
    <w:rsid w:val="00B57149"/>
    <w:rsid w:val="00B64E27"/>
    <w:rsid w:val="00B67FF9"/>
    <w:rsid w:val="00B72711"/>
    <w:rsid w:val="00B749B5"/>
    <w:rsid w:val="00B85D89"/>
    <w:rsid w:val="00B910A0"/>
    <w:rsid w:val="00BA50BE"/>
    <w:rsid w:val="00BB705F"/>
    <w:rsid w:val="00BE17D8"/>
    <w:rsid w:val="00BE6521"/>
    <w:rsid w:val="00BE78DA"/>
    <w:rsid w:val="00BF7C5D"/>
    <w:rsid w:val="00C00726"/>
    <w:rsid w:val="00C01E97"/>
    <w:rsid w:val="00C020D1"/>
    <w:rsid w:val="00C05951"/>
    <w:rsid w:val="00C101F6"/>
    <w:rsid w:val="00C203CF"/>
    <w:rsid w:val="00C23634"/>
    <w:rsid w:val="00C30C82"/>
    <w:rsid w:val="00C32080"/>
    <w:rsid w:val="00C459DA"/>
    <w:rsid w:val="00C53D89"/>
    <w:rsid w:val="00C54A32"/>
    <w:rsid w:val="00C6637C"/>
    <w:rsid w:val="00C715F8"/>
    <w:rsid w:val="00C751D4"/>
    <w:rsid w:val="00C81660"/>
    <w:rsid w:val="00C958F5"/>
    <w:rsid w:val="00CA2549"/>
    <w:rsid w:val="00CE22C1"/>
    <w:rsid w:val="00CF2FBA"/>
    <w:rsid w:val="00CF3B98"/>
    <w:rsid w:val="00CF7508"/>
    <w:rsid w:val="00D04B33"/>
    <w:rsid w:val="00D1377C"/>
    <w:rsid w:val="00D2521E"/>
    <w:rsid w:val="00D26790"/>
    <w:rsid w:val="00D432EE"/>
    <w:rsid w:val="00D439C5"/>
    <w:rsid w:val="00D43B5C"/>
    <w:rsid w:val="00D65C60"/>
    <w:rsid w:val="00D72004"/>
    <w:rsid w:val="00D7227F"/>
    <w:rsid w:val="00D72CDE"/>
    <w:rsid w:val="00D72DDD"/>
    <w:rsid w:val="00D91364"/>
    <w:rsid w:val="00DA178B"/>
    <w:rsid w:val="00DB03BA"/>
    <w:rsid w:val="00DC21FA"/>
    <w:rsid w:val="00DC2F77"/>
    <w:rsid w:val="00DD04EA"/>
    <w:rsid w:val="00DD5F15"/>
    <w:rsid w:val="00DD6EBA"/>
    <w:rsid w:val="00DE66F0"/>
    <w:rsid w:val="00DF54B7"/>
    <w:rsid w:val="00DF7D02"/>
    <w:rsid w:val="00E0157B"/>
    <w:rsid w:val="00E019AA"/>
    <w:rsid w:val="00E03396"/>
    <w:rsid w:val="00E12770"/>
    <w:rsid w:val="00E2006A"/>
    <w:rsid w:val="00E20FFA"/>
    <w:rsid w:val="00E351D1"/>
    <w:rsid w:val="00E35DC8"/>
    <w:rsid w:val="00E36DDC"/>
    <w:rsid w:val="00E67008"/>
    <w:rsid w:val="00E80461"/>
    <w:rsid w:val="00E8311E"/>
    <w:rsid w:val="00E964B4"/>
    <w:rsid w:val="00EB7BB2"/>
    <w:rsid w:val="00EC1C96"/>
    <w:rsid w:val="00EC2B53"/>
    <w:rsid w:val="00ED2A9A"/>
    <w:rsid w:val="00ED6A42"/>
    <w:rsid w:val="00ED744E"/>
    <w:rsid w:val="00EF4A26"/>
    <w:rsid w:val="00F046E3"/>
    <w:rsid w:val="00F047F0"/>
    <w:rsid w:val="00F22382"/>
    <w:rsid w:val="00F267E8"/>
    <w:rsid w:val="00F2719A"/>
    <w:rsid w:val="00F43736"/>
    <w:rsid w:val="00F53737"/>
    <w:rsid w:val="00F70910"/>
    <w:rsid w:val="00F715B4"/>
    <w:rsid w:val="00F7411F"/>
    <w:rsid w:val="00F848B8"/>
    <w:rsid w:val="00F87565"/>
    <w:rsid w:val="00F94259"/>
    <w:rsid w:val="00FA17AD"/>
    <w:rsid w:val="00FA70C5"/>
    <w:rsid w:val="00FA7FA1"/>
    <w:rsid w:val="00FB69E7"/>
    <w:rsid w:val="00FD265D"/>
    <w:rsid w:val="00FD2D6C"/>
    <w:rsid w:val="00FD569F"/>
    <w:rsid w:val="00FD79B5"/>
    <w:rsid w:val="00FF06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0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851"/>
    </w:pPr>
    <w:rPr>
      <w:rFonts w:ascii="Arial" w:hAnsi="Arial"/>
      <w:spacing w:val="6"/>
      <w:sz w:val="22"/>
    </w:rPr>
  </w:style>
  <w:style w:type="paragraph" w:styleId="Heading1">
    <w:name w:val="heading 1"/>
    <w:basedOn w:val="Normal"/>
    <w:next w:val="Normal"/>
    <w:qFormat/>
    <w:pPr>
      <w:keepNext/>
      <w:keepLines/>
      <w:spacing w:before="120" w:after="360"/>
      <w:outlineLvl w:val="0"/>
    </w:pPr>
    <w:rPr>
      <w:b/>
      <w:sz w:val="24"/>
    </w:rPr>
  </w:style>
  <w:style w:type="paragraph" w:styleId="Heading2">
    <w:name w:val="heading 2"/>
    <w:basedOn w:val="Normal"/>
    <w:next w:val="Normal"/>
    <w:qFormat/>
    <w:pPr>
      <w:keepNext/>
      <w:keepLines/>
      <w:spacing w:before="120"/>
      <w:outlineLvl w:val="1"/>
    </w:pPr>
    <w:rPr>
      <w:b/>
    </w:rPr>
  </w:style>
  <w:style w:type="paragraph" w:styleId="Heading3">
    <w:name w:val="heading 3"/>
    <w:basedOn w:val="Normal"/>
    <w:next w:val="Normal"/>
    <w:qFormat/>
    <w:pPr>
      <w:keepNext/>
      <w:keepLines/>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8D16D7"/>
    <w:pPr>
      <w:tabs>
        <w:tab w:val="left" w:pos="142"/>
      </w:tabs>
      <w:ind w:left="993" w:hanging="142"/>
    </w:pPr>
    <w:rPr>
      <w:sz w:val="18"/>
      <w:szCs w:val="18"/>
    </w:rPr>
  </w:style>
  <w:style w:type="paragraph" w:styleId="Header">
    <w:name w:val="header"/>
    <w:basedOn w:val="Normal"/>
    <w:pPr>
      <w:tabs>
        <w:tab w:val="center" w:pos="4320"/>
        <w:tab w:val="right" w:pos="8640"/>
      </w:tabs>
    </w:pPr>
  </w:style>
  <w:style w:type="paragraph" w:styleId="Footer">
    <w:name w:val="footer"/>
    <w:basedOn w:val="Normal"/>
    <w:autoRedefine/>
    <w:rsid w:val="004E5CEC"/>
    <w:pPr>
      <w:tabs>
        <w:tab w:val="center" w:pos="5165"/>
      </w:tabs>
      <w:ind w:left="709"/>
    </w:pPr>
    <w:rPr>
      <w:sz w:val="14"/>
      <w:szCs w:val="18"/>
    </w:rPr>
  </w:style>
  <w:style w:type="character" w:styleId="PageNumber">
    <w:name w:val="page number"/>
    <w:basedOn w:val="DefaultParagraphFont"/>
  </w:style>
  <w:style w:type="paragraph" w:customStyle="1" w:styleId="Sender">
    <w:name w:val="Sender"/>
    <w:basedOn w:val="Normal"/>
    <w:next w:val="senderstitle"/>
  </w:style>
  <w:style w:type="paragraph" w:customStyle="1" w:styleId="senderstitle">
    <w:name w:val="sender's title"/>
    <w:basedOn w:val="Normal"/>
    <w:next w:val="Normal"/>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Hyperlink">
    <w:name w:val="Hyperlink"/>
    <w:rPr>
      <w:color w:val="0000FF"/>
      <w:u w:val="single"/>
    </w:rPr>
  </w:style>
  <w:style w:type="paragraph" w:customStyle="1" w:styleId="Enclosure">
    <w:name w:val="Enclosure"/>
    <w:basedOn w:val="Normal"/>
    <w:pPr>
      <w:tabs>
        <w:tab w:val="left" w:pos="1276"/>
      </w:tabs>
      <w:spacing w:before="60"/>
    </w:pPr>
    <w:rPr>
      <w:sz w:val="18"/>
    </w:rPr>
  </w:style>
  <w:style w:type="character" w:styleId="FootnoteReference">
    <w:name w:val="footnote reference"/>
    <w:semiHidden/>
    <w:rsid w:val="00FA7FA1"/>
    <w:rPr>
      <w:sz w:val="18"/>
      <w:szCs w:val="18"/>
      <w:vertAlign w:val="superscript"/>
    </w:rPr>
  </w:style>
  <w:style w:type="character" w:styleId="FollowedHyperlink">
    <w:name w:val="FollowedHyperlink"/>
    <w:rPr>
      <w:color w:val="auto"/>
      <w:u w:val="none"/>
    </w:rPr>
  </w:style>
  <w:style w:type="paragraph" w:customStyle="1" w:styleId="F">
    <w:name w:val="F"/>
    <w:basedOn w:val="FootnoteText"/>
    <w:rsid w:val="00FD569F"/>
    <w:rPr>
      <w:lang w:val="fr-CH"/>
    </w:rPr>
  </w:style>
  <w:style w:type="paragraph" w:customStyle="1" w:styleId="Footnote">
    <w:name w:val="Footnote"/>
    <w:basedOn w:val="FootnoteText"/>
    <w:rsid w:val="00FD569F"/>
    <w:rPr>
      <w:lang w:val="fr-CH"/>
    </w:rPr>
  </w:style>
  <w:style w:type="paragraph" w:styleId="BalloonText">
    <w:name w:val="Balloon Text"/>
    <w:basedOn w:val="Normal"/>
    <w:link w:val="BalloonTextChar"/>
    <w:rsid w:val="001E56DB"/>
    <w:rPr>
      <w:rFonts w:ascii="Tahoma" w:hAnsi="Tahoma" w:cs="Tahoma"/>
      <w:sz w:val="16"/>
      <w:szCs w:val="16"/>
    </w:rPr>
  </w:style>
  <w:style w:type="character" w:customStyle="1" w:styleId="BalloonTextChar">
    <w:name w:val="Balloon Text Char"/>
    <w:basedOn w:val="DefaultParagraphFont"/>
    <w:link w:val="BalloonText"/>
    <w:rsid w:val="001E56DB"/>
    <w:rPr>
      <w:rFonts w:ascii="Tahoma" w:hAnsi="Tahoma" w:cs="Tahoma"/>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851"/>
    </w:pPr>
    <w:rPr>
      <w:rFonts w:ascii="Arial" w:hAnsi="Arial"/>
      <w:spacing w:val="6"/>
      <w:sz w:val="22"/>
    </w:rPr>
  </w:style>
  <w:style w:type="paragraph" w:styleId="Heading1">
    <w:name w:val="heading 1"/>
    <w:basedOn w:val="Normal"/>
    <w:next w:val="Normal"/>
    <w:qFormat/>
    <w:pPr>
      <w:keepNext/>
      <w:keepLines/>
      <w:spacing w:before="120" w:after="360"/>
      <w:outlineLvl w:val="0"/>
    </w:pPr>
    <w:rPr>
      <w:b/>
      <w:sz w:val="24"/>
    </w:rPr>
  </w:style>
  <w:style w:type="paragraph" w:styleId="Heading2">
    <w:name w:val="heading 2"/>
    <w:basedOn w:val="Normal"/>
    <w:next w:val="Normal"/>
    <w:qFormat/>
    <w:pPr>
      <w:keepNext/>
      <w:keepLines/>
      <w:spacing w:before="120"/>
      <w:outlineLvl w:val="1"/>
    </w:pPr>
    <w:rPr>
      <w:b/>
    </w:rPr>
  </w:style>
  <w:style w:type="paragraph" w:styleId="Heading3">
    <w:name w:val="heading 3"/>
    <w:basedOn w:val="Normal"/>
    <w:next w:val="Normal"/>
    <w:qFormat/>
    <w:pPr>
      <w:keepNext/>
      <w:keepLines/>
      <w:spacing w:before="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8D16D7"/>
    <w:pPr>
      <w:tabs>
        <w:tab w:val="left" w:pos="142"/>
      </w:tabs>
      <w:ind w:left="993" w:hanging="142"/>
    </w:pPr>
    <w:rPr>
      <w:sz w:val="18"/>
      <w:szCs w:val="18"/>
    </w:rPr>
  </w:style>
  <w:style w:type="paragraph" w:styleId="Header">
    <w:name w:val="header"/>
    <w:basedOn w:val="Normal"/>
    <w:pPr>
      <w:tabs>
        <w:tab w:val="center" w:pos="4320"/>
        <w:tab w:val="right" w:pos="8640"/>
      </w:tabs>
    </w:pPr>
  </w:style>
  <w:style w:type="paragraph" w:styleId="Footer">
    <w:name w:val="footer"/>
    <w:basedOn w:val="Normal"/>
    <w:autoRedefine/>
    <w:rsid w:val="004E5CEC"/>
    <w:pPr>
      <w:tabs>
        <w:tab w:val="center" w:pos="5165"/>
      </w:tabs>
      <w:ind w:left="709"/>
    </w:pPr>
    <w:rPr>
      <w:sz w:val="14"/>
      <w:szCs w:val="18"/>
    </w:rPr>
  </w:style>
  <w:style w:type="character" w:styleId="PageNumber">
    <w:name w:val="page number"/>
    <w:basedOn w:val="DefaultParagraphFont"/>
  </w:style>
  <w:style w:type="paragraph" w:customStyle="1" w:styleId="Sender">
    <w:name w:val="Sender"/>
    <w:basedOn w:val="Normal"/>
    <w:next w:val="senderstitle"/>
  </w:style>
  <w:style w:type="paragraph" w:customStyle="1" w:styleId="senderstitle">
    <w:name w:val="sender's title"/>
    <w:basedOn w:val="Normal"/>
    <w:next w:val="Normal"/>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Hyperlink">
    <w:name w:val="Hyperlink"/>
    <w:rPr>
      <w:color w:val="0000FF"/>
      <w:u w:val="single"/>
    </w:rPr>
  </w:style>
  <w:style w:type="paragraph" w:customStyle="1" w:styleId="Enclosure">
    <w:name w:val="Enclosure"/>
    <w:basedOn w:val="Normal"/>
    <w:pPr>
      <w:tabs>
        <w:tab w:val="left" w:pos="1276"/>
      </w:tabs>
      <w:spacing w:before="60"/>
    </w:pPr>
    <w:rPr>
      <w:sz w:val="18"/>
    </w:rPr>
  </w:style>
  <w:style w:type="character" w:styleId="FootnoteReference">
    <w:name w:val="footnote reference"/>
    <w:semiHidden/>
    <w:rsid w:val="00FA7FA1"/>
    <w:rPr>
      <w:sz w:val="18"/>
      <w:szCs w:val="18"/>
      <w:vertAlign w:val="superscript"/>
    </w:rPr>
  </w:style>
  <w:style w:type="character" w:styleId="FollowedHyperlink">
    <w:name w:val="FollowedHyperlink"/>
    <w:rPr>
      <w:color w:val="auto"/>
      <w:u w:val="none"/>
    </w:rPr>
  </w:style>
  <w:style w:type="paragraph" w:customStyle="1" w:styleId="F">
    <w:name w:val="F"/>
    <w:basedOn w:val="FootnoteText"/>
    <w:rsid w:val="00FD569F"/>
    <w:rPr>
      <w:lang w:val="fr-CH"/>
    </w:rPr>
  </w:style>
  <w:style w:type="paragraph" w:customStyle="1" w:styleId="Footnote">
    <w:name w:val="Footnote"/>
    <w:basedOn w:val="FootnoteText"/>
    <w:rsid w:val="00FD569F"/>
    <w:rPr>
      <w:lang w:val="fr-CH"/>
    </w:rPr>
  </w:style>
  <w:style w:type="paragraph" w:styleId="BalloonText">
    <w:name w:val="Balloon Text"/>
    <w:basedOn w:val="Normal"/>
    <w:link w:val="BalloonTextChar"/>
    <w:rsid w:val="001E56DB"/>
    <w:rPr>
      <w:rFonts w:ascii="Tahoma" w:hAnsi="Tahoma" w:cs="Tahoma"/>
      <w:sz w:val="16"/>
      <w:szCs w:val="16"/>
    </w:rPr>
  </w:style>
  <w:style w:type="character" w:customStyle="1" w:styleId="BalloonTextChar">
    <w:name w:val="Balloon Text Char"/>
    <w:basedOn w:val="DefaultParagraphFont"/>
    <w:link w:val="BalloonText"/>
    <w:rsid w:val="001E56DB"/>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67478">
      <w:bodyDiv w:val="1"/>
      <w:marLeft w:val="0"/>
      <w:marRight w:val="0"/>
      <w:marTop w:val="0"/>
      <w:marBottom w:val="0"/>
      <w:divBdr>
        <w:top w:val="none" w:sz="0" w:space="0" w:color="auto"/>
        <w:left w:val="none" w:sz="0" w:space="0" w:color="auto"/>
        <w:bottom w:val="none" w:sz="0" w:space="0" w:color="auto"/>
        <w:right w:val="none" w:sz="0" w:space="0" w:color="auto"/>
      </w:divBdr>
    </w:div>
    <w:div w:id="11283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SO\New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 ma:contentTypeDescription="Create a new document." ma:contentTypeScope="" ma:versionID="8a446282f46bb3da1ee0d0ac76661e88">
  <xsd:schema xmlns:xsd="http://www.w3.org/2001/XMLSchema" xmlns:xs="http://www.w3.org/2001/XMLSchema" xmlns:p="http://schemas.microsoft.com/office/2006/metadata/properties" xmlns:ns3="48522681-7c0c-4e00-a804-8696c04473f3" targetNamespace="http://schemas.microsoft.com/office/2006/metadata/properties" ma:root="true" ma:fieldsID="ca163bb70972d8bbd7a629256bbdc0ef" ns3:_="">
    <xsd:import namespace="48522681-7c0c-4e00-a804-8696c04473f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577AE-E726-4853-925F-7EB57F68C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BE132-B66A-4071-9347-D950DDDF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2681-7c0c-4e00-a804-8696c044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F0CC5-5E15-48DD-9583-6E27EDFFB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NewLetter.dotm</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ISO</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CLEELAND</dc:creator>
  <cp:lastModifiedBy>Bita Kohansal</cp:lastModifiedBy>
  <cp:revision>2</cp:revision>
  <cp:lastPrinted>2015-05-04T12:59:00Z</cp:lastPrinted>
  <dcterms:created xsi:type="dcterms:W3CDTF">2021-08-28T04:43:00Z</dcterms:created>
  <dcterms:modified xsi:type="dcterms:W3CDTF">2021-08-28T04:43:00Z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l_Letter Type">
    <vt:lpwstr>ISO CS - OUR/YOUR</vt:lpwstr>
  </property>
  <property fmtid="{D5CDD505-2E9C-101B-9397-08002B2CF9AE}" pid="3" name="ll_Letter Address">
    <vt:lpwstr/>
  </property>
  <property fmtid="{D5CDD505-2E9C-101B-9397-08002B2CF9AE}" pid="4" name="ll_Author Name">
    <vt:lpwstr>&lt;SELF&gt;</vt:lpwstr>
  </property>
  <property fmtid="{D5CDD505-2E9C-101B-9397-08002B2CF9AE}" pid="5" name="ll_Title">
    <vt:lpwstr/>
  </property>
  <property fmtid="{D5CDD505-2E9C-101B-9397-08002B2CF9AE}" pid="6" name="ll_Typist initials">
    <vt:lpwstr/>
  </property>
  <property fmtid="{D5CDD505-2E9C-101B-9397-08002B2CF9AE}" pid="7" name="ll_Author initials">
    <vt:lpwstr/>
  </property>
  <property fmtid="{D5CDD505-2E9C-101B-9397-08002B2CF9AE}" pid="8" name="ll_Our Reference">
    <vt:lpwstr/>
  </property>
  <property fmtid="{D5CDD505-2E9C-101B-9397-08002B2CF9AE}" pid="9" name="ll_Letter Date">
    <vt:lpwstr>2005-12-02</vt:lpwstr>
  </property>
  <property fmtid="{D5CDD505-2E9C-101B-9397-08002B2CF9AE}" pid="10" name="ll_Your Reference">
    <vt:lpwstr/>
  </property>
  <property fmtid="{D5CDD505-2E9C-101B-9397-08002B2CF9AE}" pid="11" name="ll_local">
    <vt:lpwstr>-1</vt:lpwstr>
  </property>
  <property fmtid="{D5CDD505-2E9C-101B-9397-08002B2CF9AE}" pid="12" name="StringToDisplay">
    <vt:lpwstr>https://isogva-my.sharepoint.com/personal/cleeland_iso_org/Documents/ISO forms/Forms_new format/ISO Systematic Review questions.docx</vt:lpwstr>
  </property>
  <property fmtid="{D5CDD505-2E9C-101B-9397-08002B2CF9AE}" pid="13" name="LLI_ID">
    <vt:lpwstr> </vt:lpwstr>
  </property>
  <property fmtid="{D5CDD505-2E9C-101B-9397-08002B2CF9AE}" pid="14" name="ll_Department initials">
    <vt:lpwstr> </vt:lpwstr>
  </property>
  <property fmtid="{D5CDD505-2E9C-101B-9397-08002B2CF9AE}" pid="15" name="ContentTypeId">
    <vt:lpwstr>0x01010069D9FDCD50C38342AB350652298DEB59</vt:lpwstr>
  </property>
  <property fmtid="{D5CDD505-2E9C-101B-9397-08002B2CF9AE}" pid="16" name="IsMyDocuments">
    <vt:bool>true</vt:bool>
  </property>
</Properties>
</file>