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370D66" w:rsidRPr="0052683A" w14:paraId="6EC267FF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FE27E51" w14:textId="0E38F8B9" w:rsidR="00370D66" w:rsidRPr="0052683A" w:rsidRDefault="00370D66" w:rsidP="00D33F46">
            <w:pPr>
              <w:pStyle w:val="ISOMB"/>
              <w:spacing w:before="60" w:after="60" w:line="240" w:lineRule="auto"/>
              <w:rPr>
                <w:rFonts w:cs="Arial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F14E67C" w14:textId="77777777" w:rsidR="00370D66" w:rsidRPr="0052683A" w:rsidRDefault="00370D66" w:rsidP="00D33F46">
            <w:pPr>
              <w:pStyle w:val="ISOClause"/>
              <w:spacing w:before="60" w:after="60" w:line="240" w:lineRule="auto"/>
              <w:rPr>
                <w:rFonts w:cs="Arial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FDADCAB" w14:textId="5888ABF0" w:rsidR="00370D66" w:rsidRPr="0052683A" w:rsidRDefault="00370D66" w:rsidP="00D33F46">
            <w:pPr>
              <w:pStyle w:val="ISOClause"/>
              <w:spacing w:before="60" w:after="60" w:line="240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A5059C0" w14:textId="66B568F7" w:rsidR="00370D66" w:rsidRPr="0052683A" w:rsidRDefault="00370D66" w:rsidP="00D33F46">
            <w:pPr>
              <w:pStyle w:val="ISOParagraph"/>
              <w:spacing w:before="60" w:after="60" w:line="240" w:lineRule="auto"/>
              <w:rPr>
                <w:rFonts w:cs="Arial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78FD51F" w14:textId="3CC82EBA" w:rsidR="00370D66" w:rsidRPr="0052683A" w:rsidRDefault="00370D66" w:rsidP="00D33F46">
            <w:pPr>
              <w:pStyle w:val="ISOCommType"/>
              <w:spacing w:before="60" w:after="60" w:line="240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3EFCCD9" w14:textId="5C4B9DDB" w:rsidR="00370D66" w:rsidRPr="0052683A" w:rsidRDefault="00370D66" w:rsidP="00D33F46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192585B" w14:textId="5DD7D9B7" w:rsidR="00370D66" w:rsidRPr="0052683A" w:rsidRDefault="00370D66" w:rsidP="00D33F46">
            <w:pPr>
              <w:pStyle w:val="ISOChange"/>
              <w:spacing w:before="60" w:after="60" w:line="240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6546564" w14:textId="77777777" w:rsidR="00370D66" w:rsidRPr="0052683A" w:rsidRDefault="00370D66" w:rsidP="00D33F46">
            <w:pPr>
              <w:pStyle w:val="ISOSecretObservations"/>
              <w:spacing w:before="60" w:after="60" w:line="240" w:lineRule="auto"/>
              <w:rPr>
                <w:rFonts w:cs="Arial"/>
                <w:szCs w:val="18"/>
              </w:rPr>
            </w:pPr>
          </w:p>
        </w:tc>
      </w:tr>
      <w:tr w:rsidR="00D33F46" w:rsidRPr="0052683A" w14:paraId="3E63879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B4284D7" w14:textId="5F723AD8" w:rsidR="00D33F46" w:rsidRPr="0052683A" w:rsidRDefault="00D33F46" w:rsidP="00D33F46">
            <w:pPr>
              <w:pStyle w:val="ISOMB"/>
              <w:spacing w:before="60" w:after="60" w:line="240" w:lineRule="auto"/>
              <w:rPr>
                <w:rFonts w:cs="Arial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1EEEC3F" w14:textId="77777777" w:rsidR="00D33F46" w:rsidRPr="0052683A" w:rsidRDefault="00D33F46" w:rsidP="00D33F46">
            <w:pPr>
              <w:pStyle w:val="ISOClause"/>
              <w:spacing w:before="60" w:after="60" w:line="240" w:lineRule="auto"/>
              <w:rPr>
                <w:rFonts w:cs="Arial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5E9F2F3" w14:textId="126FA0A3" w:rsidR="00D33F46" w:rsidRPr="0052683A" w:rsidRDefault="00D33F46" w:rsidP="00D33F46">
            <w:pPr>
              <w:pStyle w:val="ISOClause"/>
              <w:spacing w:before="60" w:after="60" w:line="240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B1A0162" w14:textId="52A4AC37" w:rsidR="00D33F46" w:rsidRPr="0052683A" w:rsidRDefault="00D33F46" w:rsidP="00D33F46">
            <w:pPr>
              <w:keepLines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FB3F3C7" w14:textId="4128BB42" w:rsidR="00D33F46" w:rsidRPr="0052683A" w:rsidRDefault="00D33F46" w:rsidP="00D33F46">
            <w:pPr>
              <w:pStyle w:val="ISOCommType"/>
              <w:spacing w:before="60" w:after="60" w:line="240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59BF7B3" w14:textId="39DF28B0" w:rsidR="00D33F46" w:rsidRPr="0052683A" w:rsidRDefault="00D33F46" w:rsidP="00D33F46">
            <w:pPr>
              <w:keepLines/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B7A8922" w14:textId="3AAA7F37" w:rsidR="00D33F46" w:rsidRPr="0052683A" w:rsidRDefault="00D33F46" w:rsidP="00D33F46">
            <w:pPr>
              <w:keepLines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EBC7FA" w14:textId="77777777" w:rsidR="00D33F46" w:rsidRPr="0052683A" w:rsidRDefault="00D33F46" w:rsidP="00D33F46">
            <w:pPr>
              <w:pStyle w:val="ISOSecretObservations"/>
              <w:spacing w:before="60" w:after="60" w:line="240" w:lineRule="auto"/>
              <w:rPr>
                <w:rFonts w:cs="Arial"/>
                <w:szCs w:val="18"/>
              </w:rPr>
            </w:pPr>
          </w:p>
        </w:tc>
      </w:tr>
    </w:tbl>
    <w:p w14:paraId="5FF70073" w14:textId="77777777" w:rsidR="00A16159" w:rsidRPr="00AE60D1" w:rsidRDefault="00A16159" w:rsidP="00D33F46">
      <w:pPr>
        <w:spacing w:before="60" w:after="60"/>
        <w:jc w:val="left"/>
      </w:pPr>
    </w:p>
    <w:sectPr w:rsidR="00A16159" w:rsidRPr="00AE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B0120" w14:textId="77777777" w:rsidR="00AA0A32" w:rsidRDefault="00AA0A32">
      <w:r>
        <w:separator/>
      </w:r>
    </w:p>
  </w:endnote>
  <w:endnote w:type="continuationSeparator" w:id="0">
    <w:p w14:paraId="46E16E69" w14:textId="77777777" w:rsidR="00AA0A32" w:rsidRDefault="00A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B5E3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4B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647D5C5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384D3E6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65F5DAB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E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C79E21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AE36B97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1A35486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1EE7C43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A2FE" w14:textId="77777777" w:rsidR="00AA0A32" w:rsidRDefault="00AA0A32">
      <w:r>
        <w:separator/>
      </w:r>
    </w:p>
  </w:footnote>
  <w:footnote w:type="continuationSeparator" w:id="0">
    <w:p w14:paraId="6F00ACF3" w14:textId="77777777" w:rsidR="00AA0A32" w:rsidRDefault="00AA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EA56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4943415C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EA4097E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60CDB26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640195E" w14:textId="7777777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141A1FD1" w14:textId="7777777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</w:tbl>
  <w:p w14:paraId="342F353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3DC2536A" w14:textId="77777777" w:rsidTr="00395636">
      <w:trPr>
        <w:cantSplit/>
        <w:jc w:val="center"/>
      </w:trPr>
      <w:tc>
        <w:tcPr>
          <w:tcW w:w="606" w:type="dxa"/>
        </w:tcPr>
        <w:p w14:paraId="121A8F07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1FEDAA8E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7BB4C719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17)</w:t>
          </w:r>
        </w:p>
      </w:tc>
      <w:tc>
        <w:tcPr>
          <w:tcW w:w="1209" w:type="dxa"/>
        </w:tcPr>
        <w:p w14:paraId="61470F27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7E1D3BC8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428B6815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924D45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14F38206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5CCFE76F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EEE8390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F39F6EB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6306CC44" w14:textId="77777777" w:rsidR="00A16159" w:rsidRDefault="00A16159">
    <w:pPr>
      <w:pStyle w:val="Header"/>
      <w:rPr>
        <w:sz w:val="2"/>
      </w:rPr>
    </w:pPr>
  </w:p>
  <w:p w14:paraId="16D746D7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038B16F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654EF7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372E47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9B4AE2F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9FBFB8A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6122AD2" w14:textId="77777777">
      <w:trPr>
        <w:cantSplit/>
        <w:jc w:val="center"/>
      </w:trPr>
      <w:tc>
        <w:tcPr>
          <w:tcW w:w="539" w:type="dxa"/>
        </w:tcPr>
        <w:p w14:paraId="22ED846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CFCF76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FACD72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4C7DD9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28D00E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668CB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D5A8E4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C17F075" w14:textId="77777777">
      <w:trPr>
        <w:cantSplit/>
        <w:jc w:val="center"/>
      </w:trPr>
      <w:tc>
        <w:tcPr>
          <w:tcW w:w="539" w:type="dxa"/>
        </w:tcPr>
        <w:p w14:paraId="02015D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972C5A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1316814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616A3BD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38603B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748DDB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6EA0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D7094E5" w14:textId="77777777" w:rsidR="00A16159" w:rsidRDefault="00A16159">
    <w:pPr>
      <w:pStyle w:val="Header"/>
      <w:rPr>
        <w:sz w:val="2"/>
      </w:rPr>
    </w:pPr>
  </w:p>
  <w:p w14:paraId="030CC73F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5956CE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A49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A689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32A14"/>
    <w:multiLevelType w:val="hybridMultilevel"/>
    <w:tmpl w:val="DFE4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1970"/>
    <w:multiLevelType w:val="hybridMultilevel"/>
    <w:tmpl w:val="419C59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D5660"/>
    <w:rsid w:val="000D78E7"/>
    <w:rsid w:val="00314348"/>
    <w:rsid w:val="00370D66"/>
    <w:rsid w:val="00387E3D"/>
    <w:rsid w:val="00395636"/>
    <w:rsid w:val="003C6559"/>
    <w:rsid w:val="003D5A20"/>
    <w:rsid w:val="004C6E8C"/>
    <w:rsid w:val="0052683A"/>
    <w:rsid w:val="00540C31"/>
    <w:rsid w:val="005D2F69"/>
    <w:rsid w:val="005E52CC"/>
    <w:rsid w:val="007E2E99"/>
    <w:rsid w:val="00806C35"/>
    <w:rsid w:val="00957F0F"/>
    <w:rsid w:val="009B02E7"/>
    <w:rsid w:val="009D12C7"/>
    <w:rsid w:val="00A16159"/>
    <w:rsid w:val="00A47892"/>
    <w:rsid w:val="00A63938"/>
    <w:rsid w:val="00A64E75"/>
    <w:rsid w:val="00AA0A32"/>
    <w:rsid w:val="00AE60D1"/>
    <w:rsid w:val="00AF7C69"/>
    <w:rsid w:val="00B0714A"/>
    <w:rsid w:val="00B365F2"/>
    <w:rsid w:val="00B5673A"/>
    <w:rsid w:val="00BF6B60"/>
    <w:rsid w:val="00C801B9"/>
    <w:rsid w:val="00C90982"/>
    <w:rsid w:val="00CE6F48"/>
    <w:rsid w:val="00D33F46"/>
    <w:rsid w:val="00D45297"/>
    <w:rsid w:val="00D74D95"/>
    <w:rsid w:val="00DA492D"/>
    <w:rsid w:val="00DF0BF7"/>
    <w:rsid w:val="00EC5739"/>
    <w:rsid w:val="00F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ListBullet">
    <w:name w:val="List Bullet"/>
    <w:basedOn w:val="Normal"/>
    <w:uiPriority w:val="99"/>
    <w:semiHidden/>
    <w:unhideWhenUsed/>
    <w:rsid w:val="00C801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01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01B9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1B9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B9"/>
    <w:rPr>
      <w:rFonts w:ascii="Segoe UI" w:eastAsiaTheme="minorHAns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801B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370D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Christine Allansson (SIS)</cp:lastModifiedBy>
  <cp:revision>6</cp:revision>
  <cp:lastPrinted>2001-10-25T12:04:00Z</cp:lastPrinted>
  <dcterms:created xsi:type="dcterms:W3CDTF">2020-11-17T09:49:00Z</dcterms:created>
  <dcterms:modified xsi:type="dcterms:W3CDTF">2021-03-16T15:24:00Z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